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" w:firstLineChars="98"/>
        <w:jc w:val="center"/>
        <w:rPr>
          <w:rFonts w:cs="方正小标宋简体" w:asciiTheme="majorEastAsia" w:hAnsiTheme="majorEastAsia" w:eastAsiaTheme="majorEastAsia"/>
          <w:bCs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Cs/>
          <w:sz w:val="30"/>
          <w:szCs w:val="30"/>
        </w:rPr>
        <w:t>甘肃省勘察设计协会</w:t>
      </w:r>
      <w:r>
        <w:rPr>
          <w:rFonts w:hint="eastAsia" w:cs="方正小标宋简体" w:asciiTheme="majorEastAsia" w:hAnsiTheme="majorEastAsia" w:eastAsiaTheme="majorEastAsia"/>
          <w:bCs/>
          <w:sz w:val="30"/>
          <w:szCs w:val="30"/>
        </w:rPr>
        <w:t>地下空间及人防分会</w:t>
      </w:r>
    </w:p>
    <w:p>
      <w:pPr>
        <w:ind w:firstLine="294" w:firstLineChars="98"/>
        <w:jc w:val="center"/>
        <w:rPr>
          <w:rFonts w:cs="方正小标宋简体" w:asciiTheme="majorEastAsia" w:hAnsiTheme="majorEastAsia" w:eastAsiaTheme="majorEastAsia"/>
          <w:bCs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Cs/>
          <w:sz w:val="30"/>
          <w:szCs w:val="30"/>
        </w:rPr>
        <w:t>会员单位入会申请表</w:t>
      </w:r>
    </w:p>
    <w:tbl>
      <w:tblPr>
        <w:tblStyle w:val="6"/>
        <w:tblpPr w:leftFromText="180" w:rightFromText="180" w:vertAnchor="text" w:horzAnchor="margin" w:tblpY="34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7"/>
        <w:gridCol w:w="569"/>
        <w:gridCol w:w="425"/>
        <w:gridCol w:w="851"/>
        <w:gridCol w:w="848"/>
        <w:gridCol w:w="145"/>
        <w:gridCol w:w="1182"/>
        <w:gridCol w:w="9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单位名称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单位地址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企业类别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职工总数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企业属性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是否甘肃省勘察设计协会会员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资质情况</w:t>
            </w:r>
          </w:p>
        </w:tc>
        <w:tc>
          <w:tcPr>
            <w:tcW w:w="3211" w:type="dxa"/>
            <w:gridSpan w:val="3"/>
            <w:vMerge w:val="restart"/>
            <w:vAlign w:val="center"/>
          </w:tcPr>
          <w:p>
            <w:pPr>
              <w:ind w:firstLine="240" w:firstLineChars="100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企业法人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姓名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21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手机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21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性别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年龄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</w:t>
            </w:r>
          </w:p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位</w:t>
            </w:r>
          </w:p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简</w:t>
            </w:r>
          </w:p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介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24" w:type="dxa"/>
            <w:gridSpan w:val="2"/>
            <w:vAlign w:val="center"/>
          </w:tcPr>
          <w:p>
            <w:pPr>
              <w:tabs>
                <w:tab w:val="center" w:pos="4044"/>
              </w:tabs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</w:t>
            </w:r>
          </w:p>
          <w:p>
            <w:pPr>
              <w:tabs>
                <w:tab w:val="center" w:pos="4044"/>
              </w:tabs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位</w:t>
            </w:r>
          </w:p>
          <w:p>
            <w:pPr>
              <w:tabs>
                <w:tab w:val="center" w:pos="4044"/>
              </w:tabs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意</w:t>
            </w:r>
          </w:p>
          <w:p>
            <w:pPr>
              <w:tabs>
                <w:tab w:val="center" w:pos="4044"/>
              </w:tabs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见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</w:rPr>
            </w:pPr>
          </w:p>
          <w:p>
            <w:pPr>
              <w:spacing w:line="500" w:lineRule="exact"/>
              <w:ind w:firstLine="5280" w:firstLineChars="2200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单位盖章：</w:t>
            </w:r>
          </w:p>
          <w:p>
            <w:pPr>
              <w:spacing w:line="500" w:lineRule="exact"/>
              <w:ind w:left="5280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填表人：</w:t>
            </w:r>
          </w:p>
          <w:p>
            <w:pPr>
              <w:spacing w:line="500" w:lineRule="exact"/>
              <w:ind w:firstLine="5160" w:firstLineChars="2150"/>
              <w:jc w:val="left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备注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spacing w:line="440" w:lineRule="exact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企业类别：请填写设计、施工、材料，其他性质请直接填写。</w:t>
            </w:r>
          </w:p>
          <w:p>
            <w:pPr>
              <w:spacing w:line="440" w:lineRule="exact"/>
              <w:rPr>
                <w:rFonts w:ascii="华文仿宋" w:hAnsi="华文仿宋" w:eastAsia="华文仿宋"/>
                <w:b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企业属性:请填写</w:t>
            </w:r>
            <w:r>
              <w:rPr>
                <w:rFonts w:hint="eastAsia" w:ascii="华文仿宋" w:hAnsi="华文仿宋" w:eastAsia="华文仿宋"/>
                <w:b/>
                <w:sz w:val="24"/>
                <w:shd w:val="clear" w:color="auto" w:fill="FFFFFF"/>
              </w:rPr>
              <w:t>国有企</w:t>
            </w:r>
            <w:r>
              <w:rPr>
                <w:rFonts w:hint="eastAsia" w:ascii="华文仿宋" w:hAnsi="华文仿宋" w:eastAsia="华文仿宋"/>
                <w:b/>
                <w:color w:val="333333"/>
                <w:sz w:val="24"/>
                <w:shd w:val="clear" w:color="auto" w:fill="FFFFFF"/>
              </w:rPr>
              <w:t>业、国有控股企业、外资企业、合资企业、私营企业(又称民营企业)。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资质情况：请填写企业所拥有的的资质数量和等级。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如是甘肃省勘察设计协会会员，请直接填写会员级别。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b/>
                <w:color w:val="FF0000"/>
                <w:sz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color w:val="FF0000"/>
                <w:sz w:val="24"/>
              </w:rPr>
              <w:t>此表经填写、签字、盖章、扫描后，请将扫描版发至联系人邮箱。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FF0000"/>
                <w:sz w:val="24"/>
              </w:rPr>
              <w:t>联系人：叶帅华（13893624445）    邮箱：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  <w:t>18400277@qq.com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B98374-1FA1-48F7-9C6A-7DFF6054183D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ABE7B90A-6288-48E1-A970-F74D863463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33AB67-8F64-4FE4-8545-C99B1C87D8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39FF4424"/>
    <w:rsid w:val="000E606C"/>
    <w:rsid w:val="001003B0"/>
    <w:rsid w:val="00113D1E"/>
    <w:rsid w:val="00115A58"/>
    <w:rsid w:val="0015189A"/>
    <w:rsid w:val="001F1463"/>
    <w:rsid w:val="001F688A"/>
    <w:rsid w:val="003B2CCF"/>
    <w:rsid w:val="004476F3"/>
    <w:rsid w:val="00471991"/>
    <w:rsid w:val="00477B8D"/>
    <w:rsid w:val="00481F64"/>
    <w:rsid w:val="00482683"/>
    <w:rsid w:val="004D4093"/>
    <w:rsid w:val="00585F5E"/>
    <w:rsid w:val="005A53D7"/>
    <w:rsid w:val="005B2434"/>
    <w:rsid w:val="005B5695"/>
    <w:rsid w:val="006105F9"/>
    <w:rsid w:val="006B3D10"/>
    <w:rsid w:val="006D3865"/>
    <w:rsid w:val="006D3ADE"/>
    <w:rsid w:val="007D1903"/>
    <w:rsid w:val="00880B17"/>
    <w:rsid w:val="00975718"/>
    <w:rsid w:val="00A73F3A"/>
    <w:rsid w:val="00AA4C9D"/>
    <w:rsid w:val="00AF48A2"/>
    <w:rsid w:val="00B254C6"/>
    <w:rsid w:val="00B36B83"/>
    <w:rsid w:val="00B61AE8"/>
    <w:rsid w:val="00B82DE4"/>
    <w:rsid w:val="00BE6ABB"/>
    <w:rsid w:val="00D87596"/>
    <w:rsid w:val="00E2220C"/>
    <w:rsid w:val="00E32103"/>
    <w:rsid w:val="00E76551"/>
    <w:rsid w:val="00F5331A"/>
    <w:rsid w:val="00F65D0E"/>
    <w:rsid w:val="126B550A"/>
    <w:rsid w:val="195F5636"/>
    <w:rsid w:val="38BE28DD"/>
    <w:rsid w:val="39FF4424"/>
    <w:rsid w:val="40D15ECB"/>
    <w:rsid w:val="436F6AD3"/>
    <w:rsid w:val="4B842010"/>
    <w:rsid w:val="69961FED"/>
    <w:rsid w:val="6D535020"/>
    <w:rsid w:val="72CF0C6C"/>
    <w:rsid w:val="79AE40AE"/>
    <w:rsid w:val="7B025C1E"/>
    <w:rsid w:val="7C872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308</Words>
  <Characters>333</Characters>
  <Lines>2</Lines>
  <Paragraphs>1</Paragraphs>
  <TotalTime>25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2019-08-23T08:27:00Z</dcterms:created>
  <dc:creator>舍新华</dc:creator>
  <cp:lastModifiedBy> 麻花lulu</cp:lastModifiedBy>
  <dcterms:modified xsi:type="dcterms:W3CDTF">2023-03-22T07:40:43Z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61A1375637E04877BDD5F7BA050CE6BB</vt:lpwstr>
  </property>
</Properties>
</file>